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106" w:type="dxa"/>
        <w:tblLook w:val="00A0"/>
      </w:tblPr>
      <w:tblGrid>
        <w:gridCol w:w="656"/>
        <w:gridCol w:w="3448"/>
        <w:gridCol w:w="1526"/>
        <w:gridCol w:w="1445"/>
        <w:gridCol w:w="1529"/>
        <w:gridCol w:w="1039"/>
        <w:gridCol w:w="1480"/>
        <w:gridCol w:w="1039"/>
        <w:gridCol w:w="1474"/>
        <w:gridCol w:w="1474"/>
        <w:gridCol w:w="1123"/>
      </w:tblGrid>
      <w:tr w:rsidR="001013C9" w:rsidRPr="00E473BE">
        <w:trPr>
          <w:trHeight w:val="572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13C9" w:rsidRDefault="001013C9" w:rsidP="00CA2C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1C7C8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 xml:space="preserve">Ранг листа кандидата за мастер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 xml:space="preserve">академске </w:t>
            </w:r>
            <w:r w:rsidRPr="001C7C8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студије - област ПРЕРАДА ДРВЕТА</w:t>
            </w:r>
          </w:p>
          <w:p w:rsidR="001013C9" w:rsidRPr="00A33C89" w:rsidRDefault="001013C9" w:rsidP="00CA2C4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ru-RU"/>
              </w:rPr>
            </w:pPr>
            <w:r w:rsidRPr="00A33C89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ru-RU"/>
              </w:rPr>
              <w:t>КАНДИДАТИ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ru-RU"/>
              </w:rPr>
              <w:t xml:space="preserve">  </w:t>
            </w:r>
            <w:r w:rsidRPr="00A33C89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ru-RU"/>
              </w:rPr>
              <w:t xml:space="preserve">од ред.бр.1-24 </w:t>
            </w:r>
            <w:r w:rsidRPr="00A33C89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ru-RU"/>
              </w:rPr>
              <w:t>СУ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ru-RU"/>
              </w:rPr>
              <w:t xml:space="preserve"> </w:t>
            </w:r>
            <w:r w:rsidRPr="00A33C89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ru-RU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ru-RU"/>
              </w:rPr>
              <w:t xml:space="preserve"> </w:t>
            </w:r>
            <w:r w:rsidRPr="00A33C89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ru-RU"/>
              </w:rPr>
              <w:t>БУЏЕТУ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ru-RU"/>
              </w:rPr>
              <w:t xml:space="preserve">   </w:t>
            </w:r>
          </w:p>
        </w:tc>
      </w:tr>
      <w:tr w:rsidR="001013C9" w:rsidRPr="00B86A7E">
        <w:trPr>
          <w:trHeight w:val="1877"/>
        </w:trPr>
        <w:tc>
          <w:tcPr>
            <w:tcW w:w="202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013C9" w:rsidRPr="00385878" w:rsidRDefault="001013C9" w:rsidP="00CA2C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Р.б.</w:t>
            </w:r>
          </w:p>
        </w:tc>
        <w:tc>
          <w:tcPr>
            <w:tcW w:w="1062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Презиме и име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013C9" w:rsidRPr="00385878" w:rsidRDefault="001013C9" w:rsidP="00CA2C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Просечна оцена студирања</w:t>
            </w:r>
          </w:p>
        </w:tc>
        <w:tc>
          <w:tcPr>
            <w:tcW w:w="44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1013C9" w:rsidRPr="001C7C87" w:rsidRDefault="001013C9" w:rsidP="00CA2C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7C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Број бодова (болоња х5, стари </w:t>
            </w: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  <w:r w:rsidRPr="001C7C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8)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013C9" w:rsidRPr="00385878" w:rsidRDefault="001013C9" w:rsidP="00CA2C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Просечна оцена обавезних предмета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13C9" w:rsidRPr="00385878" w:rsidRDefault="001013C9" w:rsidP="00CA2C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Број бодова (х2)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013C9" w:rsidRPr="00385878" w:rsidRDefault="001013C9" w:rsidP="00CA2C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Просечна оцена изборних предмета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1013C9" w:rsidRPr="00385878" w:rsidRDefault="001013C9" w:rsidP="00CA2C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Број бодова (х2)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1013C9" w:rsidRPr="001C7C87" w:rsidRDefault="001013C9" w:rsidP="00CA2C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C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Дужина студирања (болоња макс 10, стари макс 20)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13C9" w:rsidRPr="00385878" w:rsidRDefault="001013C9" w:rsidP="00CA2C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Додатно остварени резултати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013C9" w:rsidRPr="00385878" w:rsidRDefault="001013C9" w:rsidP="00CA2C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Укупан број бодова</w:t>
            </w:r>
          </w:p>
        </w:tc>
      </w:tr>
      <w:tr w:rsidR="001013C9" w:rsidRPr="00B86A7E">
        <w:trPr>
          <w:trHeight w:val="360"/>
        </w:trPr>
        <w:tc>
          <w:tcPr>
            <w:tcW w:w="2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E473BE" w:rsidRDefault="001013C9" w:rsidP="00CA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3BE">
              <w:rPr>
                <w:rFonts w:ascii="Times New Roman" w:hAnsi="Times New Roman" w:cs="Times New Roman"/>
                <w:sz w:val="28"/>
                <w:szCs w:val="28"/>
              </w:rPr>
              <w:t>Илић П. Милан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9.41</w:t>
            </w:r>
          </w:p>
        </w:tc>
        <w:tc>
          <w:tcPr>
            <w:tcW w:w="4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47.05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9.6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19.2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94.25</w:t>
            </w:r>
          </w:p>
        </w:tc>
      </w:tr>
      <w:tr w:rsidR="001013C9" w:rsidRPr="00B86A7E">
        <w:trPr>
          <w:trHeight w:val="36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E473BE" w:rsidRDefault="001013C9" w:rsidP="00CA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3BE">
              <w:rPr>
                <w:rFonts w:ascii="Times New Roman" w:hAnsi="Times New Roman" w:cs="Times New Roman"/>
                <w:sz w:val="28"/>
                <w:szCs w:val="28"/>
              </w:rPr>
              <w:t>Антић М. Горан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9.37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46.85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9.22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18.44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93.29</w:t>
            </w:r>
          </w:p>
        </w:tc>
      </w:tr>
      <w:tr w:rsidR="001013C9" w:rsidRPr="00B86A7E">
        <w:trPr>
          <w:trHeight w:val="36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Бјелаковић Б. Марија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8.43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42.15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9.67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19.33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85.48</w:t>
            </w:r>
          </w:p>
        </w:tc>
      </w:tr>
      <w:tr w:rsidR="001013C9" w:rsidRPr="00B86A7E">
        <w:trPr>
          <w:trHeight w:val="36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E473BE" w:rsidRDefault="001013C9" w:rsidP="00CA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3BE">
              <w:rPr>
                <w:rFonts w:ascii="Times New Roman" w:hAnsi="Times New Roman" w:cs="Times New Roman"/>
                <w:sz w:val="28"/>
                <w:szCs w:val="28"/>
              </w:rPr>
              <w:t>Живковић Ј. Никола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72.80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83.80</w:t>
            </w:r>
          </w:p>
        </w:tc>
      </w:tr>
      <w:tr w:rsidR="001013C9" w:rsidRPr="00B86A7E">
        <w:trPr>
          <w:trHeight w:val="36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Каравдија З. Милош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7.59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37.95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9.67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19.33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82.28</w:t>
            </w:r>
          </w:p>
        </w:tc>
      </w:tr>
      <w:tr w:rsidR="001013C9" w:rsidRPr="00B86A7E">
        <w:trPr>
          <w:trHeight w:val="36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E473BE" w:rsidRDefault="001013C9" w:rsidP="00CA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3BE">
              <w:rPr>
                <w:rFonts w:ascii="Times New Roman" w:hAnsi="Times New Roman" w:cs="Times New Roman"/>
                <w:sz w:val="28"/>
                <w:szCs w:val="28"/>
              </w:rPr>
              <w:t>Црногаћа Р. Бојан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7.81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39.05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9.33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18.67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79.72</w:t>
            </w:r>
          </w:p>
        </w:tc>
      </w:tr>
      <w:tr w:rsidR="001013C9" w:rsidRPr="00B86A7E">
        <w:trPr>
          <w:trHeight w:val="36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E473BE" w:rsidRDefault="001013C9" w:rsidP="00CA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3BE">
              <w:rPr>
                <w:rFonts w:ascii="Times New Roman" w:hAnsi="Times New Roman" w:cs="Times New Roman"/>
                <w:sz w:val="28"/>
                <w:szCs w:val="28"/>
              </w:rPr>
              <w:t>Мишчевић Н. Милан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40.8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8.72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17.45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77.25</w:t>
            </w:r>
          </w:p>
        </w:tc>
      </w:tr>
      <w:tr w:rsidR="001013C9" w:rsidRPr="00B86A7E">
        <w:trPr>
          <w:trHeight w:val="36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E473BE" w:rsidRDefault="001013C9" w:rsidP="00CA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3BE">
              <w:rPr>
                <w:rFonts w:ascii="Times New Roman" w:hAnsi="Times New Roman" w:cs="Times New Roman"/>
                <w:sz w:val="28"/>
                <w:szCs w:val="28"/>
              </w:rPr>
              <w:t>Јекић С. Ненад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7.66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16.33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7.33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14.67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75.30</w:t>
            </w:r>
          </w:p>
        </w:tc>
      </w:tr>
      <w:tr w:rsidR="001013C9" w:rsidRPr="00B86A7E">
        <w:trPr>
          <w:trHeight w:val="36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E473BE" w:rsidRDefault="001013C9" w:rsidP="00CA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3BE">
              <w:rPr>
                <w:rFonts w:ascii="Times New Roman" w:hAnsi="Times New Roman" w:cs="Times New Roman"/>
                <w:sz w:val="28"/>
                <w:szCs w:val="28"/>
              </w:rPr>
              <w:t>Јанковић Д. Лазар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6.93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34.65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8.83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17.67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74.32</w:t>
            </w:r>
          </w:p>
        </w:tc>
      </w:tr>
      <w:tr w:rsidR="001013C9" w:rsidRPr="00B86A7E">
        <w:trPr>
          <w:trHeight w:val="36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E473BE" w:rsidRDefault="001013C9" w:rsidP="00CA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3BE">
              <w:rPr>
                <w:rFonts w:ascii="Times New Roman" w:hAnsi="Times New Roman" w:cs="Times New Roman"/>
                <w:sz w:val="28"/>
                <w:szCs w:val="28"/>
              </w:rPr>
              <w:t>Каровић М. Немања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7.24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36.2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8.67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17.333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71.53</w:t>
            </w:r>
          </w:p>
        </w:tc>
      </w:tr>
      <w:tr w:rsidR="001013C9" w:rsidRPr="00B86A7E">
        <w:trPr>
          <w:trHeight w:val="36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Николић М. Јелена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7.33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14.667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71.17</w:t>
            </w:r>
          </w:p>
        </w:tc>
      </w:tr>
      <w:tr w:rsidR="001013C9" w:rsidRPr="00B86A7E">
        <w:trPr>
          <w:trHeight w:val="36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Вучевић С. Младен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7.62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60.96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70.96</w:t>
            </w:r>
          </w:p>
        </w:tc>
      </w:tr>
      <w:tr w:rsidR="001013C9" w:rsidRPr="00B86A7E">
        <w:trPr>
          <w:trHeight w:val="36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Недељковић В. Милан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61.6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65.6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013C9" w:rsidRPr="00B86A7E">
        <w:trPr>
          <w:trHeight w:val="36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Лакић Д. Јовица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40.35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8.60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17.21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63.56</w:t>
            </w:r>
          </w:p>
        </w:tc>
      </w:tr>
      <w:tr w:rsidR="001013C9" w:rsidRPr="00B86A7E">
        <w:trPr>
          <w:trHeight w:val="36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Бурда В. Александра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60.00</w:t>
            </w:r>
          </w:p>
        </w:tc>
      </w:tr>
      <w:tr w:rsidR="001013C9" w:rsidRPr="00B86A7E">
        <w:trPr>
          <w:trHeight w:val="36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Антоновић Г. Александра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58.30</w:t>
            </w:r>
          </w:p>
        </w:tc>
      </w:tr>
      <w:tr w:rsidR="001013C9" w:rsidRPr="00B86A7E">
        <w:trPr>
          <w:trHeight w:val="36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E473BE" w:rsidRDefault="001013C9" w:rsidP="00CA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3BE">
              <w:rPr>
                <w:rFonts w:ascii="Times New Roman" w:hAnsi="Times New Roman" w:cs="Times New Roman"/>
                <w:sz w:val="28"/>
                <w:szCs w:val="28"/>
              </w:rPr>
              <w:t>Васиљевић З. Милица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44.50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  <w:t xml:space="preserve"> </w:t>
            </w: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54.50</w:t>
            </w:r>
          </w:p>
        </w:tc>
      </w:tr>
      <w:tr w:rsidR="001013C9" w:rsidRPr="00B86A7E">
        <w:trPr>
          <w:trHeight w:val="36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Стојковић Љ. Ема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8.66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43.30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54.30</w:t>
            </w:r>
          </w:p>
        </w:tc>
      </w:tr>
      <w:tr w:rsidR="001013C9" w:rsidRPr="00B86A7E">
        <w:trPr>
          <w:trHeight w:val="36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Перишић В. Владимир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40.15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50.15</w:t>
            </w:r>
          </w:p>
        </w:tc>
      </w:tr>
      <w:tr w:rsidR="001013C9" w:rsidRPr="00B86A7E">
        <w:trPr>
          <w:trHeight w:val="36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Јокић М. Милош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40.70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48.70</w:t>
            </w:r>
          </w:p>
        </w:tc>
      </w:tr>
      <w:tr w:rsidR="001013C9" w:rsidRPr="00B86A7E">
        <w:trPr>
          <w:trHeight w:val="36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E473BE" w:rsidRDefault="001013C9" w:rsidP="00CA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3BE">
              <w:rPr>
                <w:rFonts w:ascii="Times New Roman" w:hAnsi="Times New Roman" w:cs="Times New Roman"/>
                <w:sz w:val="28"/>
                <w:szCs w:val="28"/>
              </w:rPr>
              <w:t>Јокић М. Марко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7.98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39.9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47.9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013C9" w:rsidRPr="00B86A7E">
        <w:trPr>
          <w:trHeight w:val="36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Шућур З. Александра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7.78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45.9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013C9" w:rsidRPr="00B86A7E">
        <w:trPr>
          <w:trHeight w:val="36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Јовичић М. Бранко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37.5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43.5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013C9" w:rsidRPr="00B86A7E">
        <w:trPr>
          <w:trHeight w:val="374"/>
        </w:trPr>
        <w:tc>
          <w:tcPr>
            <w:tcW w:w="202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Ћузулан М. Катарина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35.35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41.35</w:t>
            </w:r>
          </w:p>
        </w:tc>
      </w:tr>
      <w:tr w:rsidR="001013C9" w:rsidRPr="00B86A7E">
        <w:trPr>
          <w:trHeight w:val="374"/>
        </w:trPr>
        <w:tc>
          <w:tcPr>
            <w:tcW w:w="2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62" w:type="pc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013C9" w:rsidRPr="009711EB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Зоговић М. Александар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470" w:type="pc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6.82</w:t>
            </w:r>
          </w:p>
        </w:tc>
        <w:tc>
          <w:tcPr>
            <w:tcW w:w="445" w:type="pc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54.56</w:t>
            </w:r>
          </w:p>
        </w:tc>
        <w:tc>
          <w:tcPr>
            <w:tcW w:w="471" w:type="pc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" w:type="pc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6" w:type="pc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" w:type="pc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4" w:type="pc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4" w:type="pc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013C9" w:rsidRPr="00385878" w:rsidRDefault="001013C9" w:rsidP="00CA2C4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58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56.56</w:t>
            </w:r>
          </w:p>
        </w:tc>
      </w:tr>
      <w:tr w:rsidR="001013C9" w:rsidRPr="00E473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5000" w:type="pct"/>
            <w:gridSpan w:val="11"/>
          </w:tcPr>
          <w:p w:rsidR="001013C9" w:rsidRPr="00D84B53" w:rsidRDefault="001013C9" w:rsidP="00CA2C46">
            <w:pPr>
              <w:ind w:left="108"/>
              <w:rPr>
                <w:lang w:val="ru-RU"/>
              </w:rPr>
            </w:pPr>
          </w:p>
          <w:p w:rsidR="001013C9" w:rsidRPr="00CA2C46" w:rsidRDefault="001013C9" w:rsidP="00CA2C46">
            <w:pPr>
              <w:ind w:left="108"/>
              <w:rPr>
                <w:lang w:val="ru-RU"/>
              </w:rPr>
            </w:pPr>
            <w:r w:rsidRPr="001C7C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*Кандидат Зоговић Александар може бити уписан само као самофинансирајући студент.</w:t>
            </w:r>
          </w:p>
        </w:tc>
      </w:tr>
    </w:tbl>
    <w:p w:rsidR="001013C9" w:rsidRDefault="001013C9" w:rsidP="006B5ECC">
      <w:pPr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1013C9" w:rsidRPr="0038473C" w:rsidRDefault="001013C9" w:rsidP="00AC3816">
      <w:pPr>
        <w:jc w:val="center"/>
        <w:rPr>
          <w:b/>
          <w:bCs/>
          <w:sz w:val="28"/>
          <w:szCs w:val="28"/>
          <w:lang w:val="sr-Cyrl-CS"/>
        </w:rPr>
      </w:pPr>
      <w:r w:rsidRPr="0038473C">
        <w:rPr>
          <w:b/>
          <w:bCs/>
          <w:sz w:val="28"/>
          <w:szCs w:val="28"/>
          <w:lang w:val="sr-Cyrl-CS"/>
        </w:rPr>
        <w:t xml:space="preserve">КАНДИДАТИ   МОГУ   ПОДНЕТИ   ПРИМЕДБЕ  НА РАНГИРАЊЕ  </w:t>
      </w:r>
      <w:r>
        <w:rPr>
          <w:b/>
          <w:bCs/>
          <w:sz w:val="28"/>
          <w:szCs w:val="28"/>
          <w:lang w:val="sr-Cyrl-CS"/>
        </w:rPr>
        <w:t>18.10. 2012.  године У 8,3</w:t>
      </w:r>
      <w:r w:rsidRPr="0038473C">
        <w:rPr>
          <w:b/>
          <w:bCs/>
          <w:sz w:val="28"/>
          <w:szCs w:val="28"/>
          <w:lang w:val="sr-Cyrl-CS"/>
        </w:rPr>
        <w:t>0 ЧАСОВА</w:t>
      </w:r>
    </w:p>
    <w:p w:rsidR="001013C9" w:rsidRPr="0038473C" w:rsidRDefault="001013C9" w:rsidP="00AC3816">
      <w:pPr>
        <w:jc w:val="center"/>
        <w:rPr>
          <w:sz w:val="28"/>
          <w:szCs w:val="28"/>
          <w:lang w:val="sr-Cyrl-CS"/>
        </w:rPr>
      </w:pPr>
    </w:p>
    <w:p w:rsidR="001013C9" w:rsidRPr="0038473C" w:rsidRDefault="001013C9" w:rsidP="00AC3816">
      <w:pPr>
        <w:jc w:val="center"/>
        <w:rPr>
          <w:sz w:val="28"/>
          <w:szCs w:val="28"/>
          <w:lang w:val="sr-Cyrl-CS"/>
        </w:rPr>
      </w:pPr>
      <w:r w:rsidRPr="0038473C">
        <w:rPr>
          <w:sz w:val="28"/>
          <w:szCs w:val="28"/>
          <w:lang w:val="sr-Cyrl-CS"/>
        </w:rPr>
        <w:t>ОБРАЗАЦ ЖАЛБЕ СЕ УЗИМА У СКРИПТАРНИЦИ ФАКУЛТЕТА, ЗАВОДИ У ПИСАРНИЦИ ФАКУЛТЕТА И ДОСТАВЉА СТУДЕНТСКОЈ СЛУЖБИ</w:t>
      </w:r>
    </w:p>
    <w:p w:rsidR="001013C9" w:rsidRPr="0038473C" w:rsidRDefault="001013C9" w:rsidP="00AC3816">
      <w:pPr>
        <w:jc w:val="center"/>
        <w:rPr>
          <w:sz w:val="28"/>
          <w:szCs w:val="28"/>
          <w:lang w:val="sr-Cyrl-CS"/>
        </w:rPr>
      </w:pPr>
      <w:r w:rsidRPr="0038473C">
        <w:rPr>
          <w:sz w:val="28"/>
          <w:szCs w:val="28"/>
          <w:lang w:val="sr-Cyrl-CS"/>
        </w:rPr>
        <w:t>СТУДЕНТСКА СЛУЖБА ЋЕ ПРОСЛЕДИТИ КОМИСИЈИ</w:t>
      </w:r>
      <w:r>
        <w:rPr>
          <w:sz w:val="28"/>
          <w:szCs w:val="28"/>
          <w:lang w:val="sr-Cyrl-CS"/>
        </w:rPr>
        <w:t xml:space="preserve">  КОЈА ЋЕ ПРИМЕДБЕ РАЗМАТРАТИ У 9,00 ЧАСОВА</w:t>
      </w:r>
    </w:p>
    <w:p w:rsidR="001013C9" w:rsidRDefault="001013C9" w:rsidP="006B5ECC">
      <w:pPr>
        <w:autoSpaceDE w:val="0"/>
        <w:autoSpaceDN w:val="0"/>
        <w:adjustRightInd w:val="0"/>
        <w:rPr>
          <w:sz w:val="24"/>
          <w:szCs w:val="24"/>
          <w:lang w:val="sr-Cyrl-CS"/>
        </w:rPr>
      </w:pPr>
    </w:p>
    <w:p w:rsidR="001013C9" w:rsidRDefault="001013C9" w:rsidP="006B5ECC">
      <w:pPr>
        <w:autoSpaceDE w:val="0"/>
        <w:autoSpaceDN w:val="0"/>
        <w:adjustRightInd w:val="0"/>
        <w:rPr>
          <w:sz w:val="24"/>
          <w:szCs w:val="24"/>
          <w:lang w:val="sr-Cyrl-CS"/>
        </w:rPr>
      </w:pPr>
    </w:p>
    <w:p w:rsidR="001013C9" w:rsidRPr="00AC3816" w:rsidRDefault="001013C9" w:rsidP="006B5ECC">
      <w:pPr>
        <w:autoSpaceDE w:val="0"/>
        <w:autoSpaceDN w:val="0"/>
        <w:adjustRightInd w:val="0"/>
        <w:rPr>
          <w:sz w:val="24"/>
          <w:szCs w:val="24"/>
          <w:lang w:val="sr-Cyrl-CS"/>
        </w:rPr>
      </w:pPr>
    </w:p>
    <w:p w:rsidR="001013C9" w:rsidRPr="00AC3816" w:rsidRDefault="001013C9" w:rsidP="006B5ECC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AC3816">
        <w:rPr>
          <w:sz w:val="28"/>
          <w:szCs w:val="28"/>
          <w:lang w:val="ru-RU"/>
        </w:rPr>
        <w:t>Кандидати који су претходни ниво студија завршили на нематичном факултету су у обавези да полажу следеће испите, као део садржаја студијског програма Прерада дрвета првог степена академских студија (Статут 2008.):</w:t>
      </w:r>
    </w:p>
    <w:p w:rsidR="001013C9" w:rsidRPr="006B5ECC" w:rsidRDefault="001013C9" w:rsidP="006B5ECC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1013C9" w:rsidRPr="006B5ECC" w:rsidRDefault="001013C9" w:rsidP="006B5ECC">
      <w:pPr>
        <w:rPr>
          <w:b/>
          <w:bCs/>
          <w:color w:val="000000"/>
          <w:sz w:val="24"/>
          <w:szCs w:val="24"/>
          <w:lang w:val="ru-RU"/>
        </w:rPr>
      </w:pPr>
      <w:r w:rsidRPr="006B5ECC">
        <w:rPr>
          <w:b/>
          <w:bCs/>
          <w:color w:val="000000"/>
          <w:sz w:val="24"/>
          <w:szCs w:val="24"/>
          <w:lang w:val="ru-RU"/>
        </w:rPr>
        <w:t>Модул Технологије за прераду дрвета - Примарна прерада дрвета</w:t>
      </w:r>
    </w:p>
    <w:p w:rsidR="001013C9" w:rsidRPr="006B5ECC" w:rsidRDefault="001013C9" w:rsidP="006B5ECC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6B5ECC">
        <w:rPr>
          <w:sz w:val="24"/>
          <w:szCs w:val="24"/>
          <w:lang w:val="ru-RU"/>
        </w:rPr>
        <w:t>Јовичић Бранко (Својства дрвета, Прерада дрвета на пиланама, Машине и алати у преради дрвета)</w:t>
      </w:r>
    </w:p>
    <w:p w:rsidR="001013C9" w:rsidRPr="006B5ECC" w:rsidRDefault="001013C9" w:rsidP="006B5ECC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1013C9" w:rsidRPr="006B5ECC" w:rsidRDefault="001013C9" w:rsidP="006B5ECC">
      <w:pPr>
        <w:rPr>
          <w:b/>
          <w:bCs/>
          <w:color w:val="000000"/>
          <w:sz w:val="24"/>
          <w:szCs w:val="24"/>
          <w:lang w:val="ru-RU"/>
        </w:rPr>
      </w:pPr>
      <w:r w:rsidRPr="006B5ECC">
        <w:rPr>
          <w:b/>
          <w:bCs/>
          <w:color w:val="000000"/>
          <w:sz w:val="24"/>
          <w:szCs w:val="24"/>
          <w:lang w:val="ru-RU"/>
        </w:rPr>
        <w:t>Модул Технологије за прераду дрвета - Финална прерада дрвета</w:t>
      </w:r>
    </w:p>
    <w:p w:rsidR="001013C9" w:rsidRPr="006B5ECC" w:rsidRDefault="001013C9" w:rsidP="006B5ECC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6B5ECC">
        <w:rPr>
          <w:sz w:val="24"/>
          <w:szCs w:val="24"/>
          <w:lang w:val="ru-RU"/>
        </w:rPr>
        <w:t>Шућур Александра (Финална прерада дрвета, Површинска обрада дрвета)</w:t>
      </w:r>
    </w:p>
    <w:p w:rsidR="001013C9" w:rsidRPr="006B5ECC" w:rsidRDefault="001013C9" w:rsidP="006B5ECC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1013C9" w:rsidRPr="006B5ECC" w:rsidRDefault="001013C9" w:rsidP="006B5ECC">
      <w:pPr>
        <w:rPr>
          <w:b/>
          <w:bCs/>
          <w:color w:val="000000"/>
          <w:sz w:val="24"/>
          <w:szCs w:val="24"/>
          <w:lang w:val="ru-RU"/>
        </w:rPr>
      </w:pPr>
      <w:r w:rsidRPr="006B5ECC">
        <w:rPr>
          <w:b/>
          <w:bCs/>
          <w:color w:val="000000"/>
          <w:sz w:val="24"/>
          <w:szCs w:val="24"/>
          <w:lang w:val="ru-RU"/>
        </w:rPr>
        <w:t>Модул Технологије за прераду дрвета - Хемијско-механичка прерада дрвета</w:t>
      </w:r>
    </w:p>
    <w:p w:rsidR="001013C9" w:rsidRPr="006B5ECC" w:rsidRDefault="001013C9" w:rsidP="006B5ECC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6B5ECC">
        <w:rPr>
          <w:sz w:val="24"/>
          <w:szCs w:val="24"/>
          <w:lang w:val="ru-RU"/>
        </w:rPr>
        <w:t>Перишић Владимир (Хемија дрвета; Иверице, влакнатице и дрвно-пластичне масе, Анатомија дрвета, Познавање материјала)</w:t>
      </w:r>
    </w:p>
    <w:p w:rsidR="001013C9" w:rsidRPr="006B5ECC" w:rsidRDefault="001013C9" w:rsidP="006B5ECC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1013C9" w:rsidRPr="006B5ECC" w:rsidRDefault="001013C9" w:rsidP="006B5ECC">
      <w:pPr>
        <w:rPr>
          <w:b/>
          <w:bCs/>
          <w:color w:val="000000"/>
          <w:sz w:val="24"/>
          <w:szCs w:val="24"/>
          <w:lang w:val="ru-RU"/>
        </w:rPr>
      </w:pPr>
      <w:r w:rsidRPr="006B5ECC">
        <w:rPr>
          <w:b/>
          <w:bCs/>
          <w:color w:val="000000"/>
          <w:sz w:val="24"/>
          <w:szCs w:val="24"/>
          <w:lang w:val="ru-RU"/>
        </w:rPr>
        <w:t>Модул Обликовање производа од дрвета</w:t>
      </w:r>
    </w:p>
    <w:p w:rsidR="001013C9" w:rsidRPr="006B5ECC" w:rsidRDefault="001013C9" w:rsidP="006B5ECC">
      <w:pPr>
        <w:rPr>
          <w:color w:val="000000"/>
          <w:sz w:val="24"/>
          <w:szCs w:val="24"/>
          <w:lang w:val="ru-RU"/>
        </w:rPr>
      </w:pPr>
      <w:r w:rsidRPr="006B5ECC">
        <w:rPr>
          <w:color w:val="000000"/>
          <w:sz w:val="24"/>
          <w:szCs w:val="24"/>
          <w:lang w:val="ru-RU"/>
        </w:rPr>
        <w:t xml:space="preserve">Вучевић С. Младен </w:t>
      </w:r>
      <w:r w:rsidRPr="006B5ECC">
        <w:rPr>
          <w:sz w:val="24"/>
          <w:szCs w:val="24"/>
          <w:lang w:val="ru-RU"/>
        </w:rPr>
        <w:t>(Пројектовање намештаја, Организација простора, Пројектовање ентеријера)</w:t>
      </w:r>
    </w:p>
    <w:tbl>
      <w:tblPr>
        <w:tblW w:w="3480" w:type="dxa"/>
        <w:tblInd w:w="-106" w:type="dxa"/>
        <w:tblLook w:val="00A0"/>
      </w:tblPr>
      <w:tblGrid>
        <w:gridCol w:w="3480"/>
      </w:tblGrid>
      <w:tr w:rsidR="001013C9" w:rsidRPr="00E473BE">
        <w:trPr>
          <w:trHeight w:val="360"/>
        </w:trPr>
        <w:tc>
          <w:tcPr>
            <w:tcW w:w="3480" w:type="dxa"/>
            <w:noWrap/>
            <w:vAlign w:val="bottom"/>
          </w:tcPr>
          <w:p w:rsidR="001013C9" w:rsidRPr="006B5ECC" w:rsidRDefault="001013C9" w:rsidP="009535E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013C9" w:rsidRDefault="001013C9" w:rsidP="006B5ECC">
      <w:pPr>
        <w:rPr>
          <w:b/>
          <w:bCs/>
          <w:color w:val="000000"/>
          <w:sz w:val="24"/>
          <w:szCs w:val="24"/>
          <w:lang w:val="ru-RU"/>
        </w:rPr>
      </w:pPr>
    </w:p>
    <w:p w:rsidR="001013C9" w:rsidRPr="006B5ECC" w:rsidRDefault="001013C9" w:rsidP="006B5ECC">
      <w:pPr>
        <w:rPr>
          <w:b/>
          <w:bCs/>
          <w:color w:val="000000"/>
          <w:sz w:val="24"/>
          <w:szCs w:val="24"/>
          <w:lang w:val="ru-RU"/>
        </w:rPr>
      </w:pPr>
      <w:r w:rsidRPr="006B5ECC">
        <w:rPr>
          <w:b/>
          <w:bCs/>
          <w:color w:val="000000"/>
          <w:sz w:val="24"/>
          <w:szCs w:val="24"/>
          <w:lang w:val="ru-RU"/>
        </w:rPr>
        <w:t>Модул Трговина дрветом и економика прераде дрвета</w:t>
      </w:r>
    </w:p>
    <w:p w:rsidR="001013C9" w:rsidRPr="006B5ECC" w:rsidRDefault="001013C9" w:rsidP="006B5ECC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6B5ECC">
        <w:rPr>
          <w:sz w:val="24"/>
          <w:szCs w:val="24"/>
          <w:lang w:val="ru-RU"/>
        </w:rPr>
        <w:t>Недељковић В. Милан (Прерада дрвета на пиланама, Организација производње у преради дрвета, Трговина дрветом и производима од дрвета, Економика дрвне индустрије)</w:t>
      </w:r>
    </w:p>
    <w:p w:rsidR="001013C9" w:rsidRPr="006B5ECC" w:rsidRDefault="001013C9" w:rsidP="006B5ECC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6B5ECC">
        <w:rPr>
          <w:sz w:val="24"/>
          <w:szCs w:val="24"/>
          <w:lang w:val="ru-RU"/>
        </w:rPr>
        <w:t>Зоговић М. Александар (Прерада дрвета на пиланама, Организација производње у преради дрвета, Трговина дрветом и производима од дрвета, Економика дрвне индустрије)</w:t>
      </w:r>
    </w:p>
    <w:p w:rsidR="001013C9" w:rsidRPr="006B5ECC" w:rsidRDefault="001013C9" w:rsidP="006B5ECC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6B5ECC">
        <w:rPr>
          <w:sz w:val="24"/>
          <w:szCs w:val="24"/>
          <w:lang w:val="ru-RU"/>
        </w:rPr>
        <w:t>Јокић М. Марко (Прерада дрвета на пиланама, Организација производње у преради дрвета, Трговина дрветом и производима од дрвета, Економика дрвне индустрије)</w:t>
      </w:r>
    </w:p>
    <w:p w:rsidR="001013C9" w:rsidRPr="006B5ECC" w:rsidRDefault="001013C9" w:rsidP="006B5ECC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1013C9" w:rsidRPr="00E042B8" w:rsidRDefault="001013C9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sr-Cyrl-CS"/>
        </w:rPr>
      </w:pPr>
      <w:r w:rsidRPr="00E042B8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sr-Cyrl-CS"/>
        </w:rPr>
        <w:t>Упис примљених кандидата је од  18.10.-22.10.2012. од  9,00-14,00 часова</w:t>
      </w:r>
    </w:p>
    <w:p w:rsidR="001013C9" w:rsidRPr="009D786D" w:rsidRDefault="001013C9">
      <w:pPr>
        <w:rPr>
          <w:rFonts w:ascii="Times New Roman" w:hAnsi="Times New Roman" w:cs="Times New Roman"/>
          <w:sz w:val="28"/>
          <w:szCs w:val="28"/>
          <w:u w:val="single"/>
          <w:lang w:val="sr-Cyrl-CS"/>
        </w:rPr>
      </w:pPr>
    </w:p>
    <w:p w:rsidR="001013C9" w:rsidRPr="00E22679" w:rsidRDefault="001013C9" w:rsidP="00E22679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Latn-CS"/>
        </w:rPr>
      </w:pPr>
      <w:r w:rsidRPr="00E22679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ДОКУМЕНТА ПОТРЕБНА ЗА УПИС:</w:t>
      </w:r>
    </w:p>
    <w:p w:rsidR="001013C9" w:rsidRPr="00E22679" w:rsidRDefault="001013C9" w:rsidP="00E2267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E22679">
        <w:rPr>
          <w:rFonts w:ascii="Times New Roman" w:hAnsi="Times New Roman" w:cs="Times New Roman"/>
          <w:sz w:val="28"/>
          <w:szCs w:val="28"/>
          <w:lang w:val="sr-Cyrl-CS"/>
        </w:rPr>
        <w:t>ИНДЕКС /купује се у скриптарници факултета/</w:t>
      </w:r>
    </w:p>
    <w:p w:rsidR="001013C9" w:rsidRPr="00E22679" w:rsidRDefault="001013C9" w:rsidP="00E2267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E22679">
        <w:rPr>
          <w:rFonts w:ascii="Times New Roman" w:hAnsi="Times New Roman" w:cs="Times New Roman"/>
          <w:sz w:val="28"/>
          <w:szCs w:val="28"/>
          <w:lang w:val="sr-Cyrl-CS"/>
        </w:rPr>
        <w:t>2 фотографије /3,5х4,5 цм/</w:t>
      </w:r>
    </w:p>
    <w:p w:rsidR="001013C9" w:rsidRPr="00E22679" w:rsidRDefault="001013C9" w:rsidP="00E2267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E22679">
        <w:rPr>
          <w:rFonts w:ascii="Times New Roman" w:hAnsi="Times New Roman" w:cs="Times New Roman"/>
          <w:sz w:val="28"/>
          <w:szCs w:val="28"/>
          <w:lang w:val="sr-Cyrl-CS"/>
        </w:rPr>
        <w:t xml:space="preserve">ШВ образац  -2 ком /купују се у скриптарници факултета/ </w:t>
      </w:r>
    </w:p>
    <w:p w:rsidR="001013C9" w:rsidRPr="00E22679" w:rsidRDefault="001013C9" w:rsidP="00E2267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2679">
        <w:rPr>
          <w:rFonts w:ascii="Times New Roman" w:hAnsi="Times New Roman" w:cs="Times New Roman"/>
          <w:sz w:val="28"/>
          <w:szCs w:val="28"/>
          <w:lang w:val="ru-RU"/>
        </w:rPr>
        <w:t xml:space="preserve">доказ о уплати 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рате </w:t>
      </w:r>
      <w:r w:rsidRPr="00E22679">
        <w:rPr>
          <w:rFonts w:ascii="Times New Roman" w:hAnsi="Times New Roman" w:cs="Times New Roman"/>
          <w:sz w:val="28"/>
          <w:szCs w:val="28"/>
          <w:lang w:val="ru-RU"/>
        </w:rPr>
        <w:t xml:space="preserve">школарине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38.000,00 динара </w:t>
      </w:r>
      <w:r w:rsidRPr="00E22679">
        <w:rPr>
          <w:rFonts w:ascii="Times New Roman" w:hAnsi="Times New Roman" w:cs="Times New Roman"/>
          <w:sz w:val="28"/>
          <w:szCs w:val="28"/>
          <w:lang w:val="sr-Cyrl-CS"/>
        </w:rPr>
        <w:t>/за самофинансирајуће студенте/</w:t>
      </w:r>
    </w:p>
    <w:p w:rsidR="001013C9" w:rsidRPr="00E22679" w:rsidRDefault="001013C9" w:rsidP="00E2267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2679">
        <w:rPr>
          <w:rFonts w:ascii="Times New Roman" w:hAnsi="Times New Roman" w:cs="Times New Roman"/>
          <w:sz w:val="28"/>
          <w:szCs w:val="28"/>
          <w:lang w:val="sr-Cyrl-CS"/>
        </w:rPr>
        <w:t xml:space="preserve">доказ о уплати </w:t>
      </w:r>
      <w:r w:rsidRPr="00E22679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100,00</w:t>
      </w:r>
      <w:r w:rsidRPr="00E22679">
        <w:rPr>
          <w:rFonts w:ascii="Times New Roman" w:hAnsi="Times New Roman" w:cs="Times New Roman"/>
          <w:sz w:val="28"/>
          <w:szCs w:val="28"/>
          <w:lang w:val="sr-Cyrl-CS"/>
        </w:rPr>
        <w:t xml:space="preserve"> динара </w:t>
      </w:r>
      <w:r w:rsidRPr="000D67AA">
        <w:rPr>
          <w:rFonts w:ascii="Times New Roman" w:hAnsi="Times New Roman" w:cs="Times New Roman"/>
          <w:color w:val="FF0000"/>
          <w:sz w:val="28"/>
          <w:szCs w:val="28"/>
          <w:lang w:val="sr-Cyrl-CS"/>
        </w:rPr>
        <w:t>/плаћају сви студенти</w:t>
      </w:r>
      <w:r w:rsidRPr="00E22679">
        <w:rPr>
          <w:rFonts w:ascii="Times New Roman" w:hAnsi="Times New Roman" w:cs="Times New Roman"/>
          <w:sz w:val="28"/>
          <w:szCs w:val="28"/>
          <w:lang w:val="sr-Cyrl-CS"/>
        </w:rPr>
        <w:t>/</w:t>
      </w:r>
    </w:p>
    <w:p w:rsidR="001013C9" w:rsidRPr="00E22679" w:rsidRDefault="001013C9" w:rsidP="00E2267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22679">
        <w:rPr>
          <w:rFonts w:ascii="Times New Roman" w:hAnsi="Times New Roman" w:cs="Times New Roman"/>
          <w:sz w:val="24"/>
          <w:szCs w:val="24"/>
          <w:lang w:val="sr-Cyrl-CS"/>
        </w:rPr>
        <w:t xml:space="preserve">/на име финансирања Универзитетског центра за развој каријере студената – </w:t>
      </w:r>
    </w:p>
    <w:p w:rsidR="001013C9" w:rsidRPr="00E22679" w:rsidRDefault="001013C9" w:rsidP="00E22679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E22679">
        <w:rPr>
          <w:rFonts w:ascii="Times New Roman" w:hAnsi="Times New Roman" w:cs="Times New Roman"/>
          <w:sz w:val="28"/>
          <w:szCs w:val="28"/>
          <w:lang w:val="sr-Cyrl-CS"/>
        </w:rPr>
        <w:t xml:space="preserve">     6. анкетни листић за изборне предмете (скинути са сајта, попунити и предати са осталом документацијом)</w:t>
      </w:r>
    </w:p>
    <w:p w:rsidR="001013C9" w:rsidRDefault="001013C9" w:rsidP="00E22679">
      <w:pPr>
        <w:rPr>
          <w:rFonts w:ascii="Times New Roman" w:hAnsi="Times New Roman" w:cs="Times New Roman"/>
          <w:lang w:val="sr-Latn-CS"/>
        </w:rPr>
      </w:pPr>
    </w:p>
    <w:p w:rsidR="001013C9" w:rsidRPr="00E22679" w:rsidRDefault="001013C9" w:rsidP="00E22679">
      <w:pPr>
        <w:rPr>
          <w:rFonts w:ascii="Times New Roman" w:hAnsi="Times New Roman" w:cs="Times New Roman"/>
          <w:sz w:val="20"/>
          <w:szCs w:val="20"/>
          <w:lang w:val="sr-Cyrl-CS"/>
        </w:rPr>
      </w:pPr>
      <w:r w:rsidRPr="00E22679">
        <w:rPr>
          <w:rFonts w:ascii="Times New Roman" w:hAnsi="Times New Roman" w:cs="Times New Roman"/>
          <w:lang w:val="ru-RU"/>
        </w:rPr>
        <w:t>РАЧУН ШУМАРСКОГ  ФАКУЛТЕТА:</w:t>
      </w:r>
      <w:r w:rsidRPr="00E22679">
        <w:rPr>
          <w:rFonts w:ascii="Times New Roman" w:hAnsi="Times New Roman" w:cs="Times New Roman"/>
          <w:lang w:val="ru-RU"/>
        </w:rPr>
        <w:tab/>
      </w:r>
    </w:p>
    <w:p w:rsidR="001013C9" w:rsidRPr="00E22679" w:rsidRDefault="001013C9" w:rsidP="00E226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22679">
        <w:rPr>
          <w:rFonts w:ascii="Times New Roman" w:hAnsi="Times New Roman" w:cs="Times New Roman"/>
          <w:sz w:val="24"/>
          <w:szCs w:val="24"/>
          <w:lang w:val="ru-RU"/>
        </w:rPr>
        <w:t xml:space="preserve">840-1878666-24 </w:t>
      </w:r>
    </w:p>
    <w:p w:rsidR="001013C9" w:rsidRPr="00E22679" w:rsidRDefault="001013C9" w:rsidP="00E226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22679">
        <w:rPr>
          <w:rFonts w:ascii="Times New Roman" w:hAnsi="Times New Roman" w:cs="Times New Roman"/>
          <w:sz w:val="24"/>
          <w:szCs w:val="24"/>
          <w:lang w:val="ru-RU"/>
        </w:rPr>
        <w:t>Број модела  97</w:t>
      </w:r>
    </w:p>
    <w:p w:rsidR="001013C9" w:rsidRPr="004958B4" w:rsidRDefault="001013C9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E22679">
        <w:rPr>
          <w:rFonts w:ascii="Times New Roman" w:hAnsi="Times New Roman" w:cs="Times New Roman"/>
          <w:sz w:val="24"/>
          <w:szCs w:val="24"/>
        </w:rPr>
        <w:t>Позив на број   09-02268-742321-74-04-940</w:t>
      </w:r>
    </w:p>
    <w:sectPr w:rsidR="001013C9" w:rsidRPr="004958B4" w:rsidSect="00385878">
      <w:pgSz w:w="16839" w:h="11907" w:orient="landscape" w:code="9"/>
      <w:pgMar w:top="1440" w:right="396" w:bottom="1440" w:left="42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A1B10"/>
    <w:multiLevelType w:val="hybridMultilevel"/>
    <w:tmpl w:val="D7380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5878"/>
    <w:rsid w:val="000029FE"/>
    <w:rsid w:val="00010FF5"/>
    <w:rsid w:val="00057C99"/>
    <w:rsid w:val="0006651E"/>
    <w:rsid w:val="00077167"/>
    <w:rsid w:val="00083F71"/>
    <w:rsid w:val="000C7386"/>
    <w:rsid w:val="000D67AA"/>
    <w:rsid w:val="001013C9"/>
    <w:rsid w:val="00113463"/>
    <w:rsid w:val="001336B8"/>
    <w:rsid w:val="00157A3E"/>
    <w:rsid w:val="00164F76"/>
    <w:rsid w:val="001B047E"/>
    <w:rsid w:val="001C7C87"/>
    <w:rsid w:val="002016F3"/>
    <w:rsid w:val="0023162A"/>
    <w:rsid w:val="00281A23"/>
    <w:rsid w:val="002A14F4"/>
    <w:rsid w:val="0038473C"/>
    <w:rsid w:val="00385878"/>
    <w:rsid w:val="003B1564"/>
    <w:rsid w:val="0041088F"/>
    <w:rsid w:val="004541E0"/>
    <w:rsid w:val="004958B4"/>
    <w:rsid w:val="004A0139"/>
    <w:rsid w:val="004A0974"/>
    <w:rsid w:val="00501CCB"/>
    <w:rsid w:val="0055246C"/>
    <w:rsid w:val="005748E5"/>
    <w:rsid w:val="005A5541"/>
    <w:rsid w:val="005B6C06"/>
    <w:rsid w:val="00631FA4"/>
    <w:rsid w:val="006B5ECC"/>
    <w:rsid w:val="006C7115"/>
    <w:rsid w:val="006D0ABC"/>
    <w:rsid w:val="00781C6E"/>
    <w:rsid w:val="00785E7F"/>
    <w:rsid w:val="007C0382"/>
    <w:rsid w:val="007D18AD"/>
    <w:rsid w:val="007E3EF5"/>
    <w:rsid w:val="00847F31"/>
    <w:rsid w:val="0087398F"/>
    <w:rsid w:val="00896C29"/>
    <w:rsid w:val="009224CD"/>
    <w:rsid w:val="0093157A"/>
    <w:rsid w:val="00933C17"/>
    <w:rsid w:val="009535EA"/>
    <w:rsid w:val="009711EB"/>
    <w:rsid w:val="00972138"/>
    <w:rsid w:val="00983DFA"/>
    <w:rsid w:val="009D786D"/>
    <w:rsid w:val="00A043B7"/>
    <w:rsid w:val="00A17851"/>
    <w:rsid w:val="00A33C89"/>
    <w:rsid w:val="00A554D1"/>
    <w:rsid w:val="00A83E25"/>
    <w:rsid w:val="00AB4267"/>
    <w:rsid w:val="00AB7AC6"/>
    <w:rsid w:val="00AC3816"/>
    <w:rsid w:val="00AF7C68"/>
    <w:rsid w:val="00B72F72"/>
    <w:rsid w:val="00B86A7E"/>
    <w:rsid w:val="00B873F2"/>
    <w:rsid w:val="00BD37B7"/>
    <w:rsid w:val="00BE6B64"/>
    <w:rsid w:val="00C03BF1"/>
    <w:rsid w:val="00CA1A3F"/>
    <w:rsid w:val="00CA2C46"/>
    <w:rsid w:val="00D530AB"/>
    <w:rsid w:val="00D71EFE"/>
    <w:rsid w:val="00D72A71"/>
    <w:rsid w:val="00D84B53"/>
    <w:rsid w:val="00E042B8"/>
    <w:rsid w:val="00E22679"/>
    <w:rsid w:val="00E473BE"/>
    <w:rsid w:val="00E6633E"/>
    <w:rsid w:val="00E67288"/>
    <w:rsid w:val="00E83E00"/>
    <w:rsid w:val="00E8467C"/>
    <w:rsid w:val="00ED2887"/>
    <w:rsid w:val="00F14FB5"/>
    <w:rsid w:val="00F407CC"/>
    <w:rsid w:val="00F66DF7"/>
    <w:rsid w:val="00F67288"/>
    <w:rsid w:val="00F74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4CD"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">
    <w:name w:val="Char Char Char Char Char Char Char Char Char"/>
    <w:basedOn w:val="Normal"/>
    <w:uiPriority w:val="99"/>
    <w:rsid w:val="00E2267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E2267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85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3</Pages>
  <Words>618</Words>
  <Characters>3526</Characters>
  <Application>Microsoft Office Outlook</Application>
  <DocSecurity>0</DocSecurity>
  <Lines>0</Lines>
  <Paragraphs>0</Paragraphs>
  <ScaleCrop>false</ScaleCrop>
  <Company>sumarski fakultet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dc:description/>
  <cp:lastModifiedBy>verica</cp:lastModifiedBy>
  <cp:revision>30</cp:revision>
  <cp:lastPrinted>2012-10-16T12:05:00Z</cp:lastPrinted>
  <dcterms:created xsi:type="dcterms:W3CDTF">2012-10-15T09:22:00Z</dcterms:created>
  <dcterms:modified xsi:type="dcterms:W3CDTF">2013-04-08T12:27:00Z</dcterms:modified>
</cp:coreProperties>
</file>